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3600"/>
        <w:gridCol w:w="720"/>
        <w:gridCol w:w="6470"/>
      </w:tblGrid>
      <w:tr w:rsidR="001B2ABD" w:rsidTr="001B2ABD">
        <w:trPr>
          <w:trHeight w:val="4410"/>
        </w:trPr>
        <w:tc>
          <w:tcPr>
            <w:tcW w:w="3600" w:type="dxa"/>
            <w:vAlign w:val="bottom"/>
          </w:tcPr>
          <w:p w:rsidR="001B2ABD" w:rsidRDefault="00FA1848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-2232025</wp:posOffset>
                  </wp:positionV>
                  <wp:extent cx="1570355" cy="1645920"/>
                  <wp:effectExtent l="57150" t="38100" r="29845" b="1143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55" cy="1645920"/>
                          </a:xfrm>
                          <a:prstGeom prst="flowChartConnector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Default="0016543B" w:rsidP="001B2ABD">
            <w:pPr>
              <w:pStyle w:val="Title"/>
            </w:pPr>
            <w:r>
              <w:t>SABOOR AHMAD</w:t>
            </w:r>
          </w:p>
          <w:p w:rsidR="001B2ABD" w:rsidRDefault="0016543B" w:rsidP="0016543B">
            <w:pPr>
              <w:pStyle w:val="Subtitle"/>
            </w:pPr>
            <w:r>
              <w:rPr>
                <w:spacing w:val="0"/>
                <w:w w:val="100"/>
              </w:rPr>
              <w:t>SALES AND MARKETING</w:t>
            </w:r>
          </w:p>
        </w:tc>
      </w:tr>
      <w:tr w:rsidR="001B2ABD" w:rsidTr="001B2ABD">
        <w:tc>
          <w:tcPr>
            <w:tcW w:w="3600" w:type="dxa"/>
          </w:tcPr>
          <w:sdt>
            <w:sdtPr>
              <w:id w:val="-1711873194"/>
              <w:placeholder>
                <w:docPart w:val="DB159DDBCD7F42A2BEF5955268D36B01"/>
              </w:placeholder>
              <w:temporary/>
              <w:showingPlcHdr/>
            </w:sdtPr>
            <w:sdtContent>
              <w:p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:rsidR="00036450" w:rsidRDefault="00991295" w:rsidP="00036450">
            <w:r w:rsidRPr="00513EAA">
              <w:rPr>
                <w:rFonts w:ascii="Times" w:hAnsi="Times" w:cs="Times"/>
                <w:b/>
                <w:i/>
                <w:color w:val="000000"/>
              </w:rPr>
              <w:t>Skilled in building cross-functional teams, demonstrating exceptional communication skills, and making critical decisions during challenges. Adaptable and transformation leader with an ability to work independently, creating effective presentations organizational goals.</w:t>
            </w:r>
          </w:p>
          <w:sdt>
            <w:sdtPr>
              <w:id w:val="-1954003311"/>
              <w:placeholder>
                <w:docPart w:val="0797DDFBA6524AA9A67D4C291B819A37"/>
              </w:placeholder>
              <w:temporary/>
              <w:showingPlcHdr/>
            </w:sdtPr>
            <w:sdtContent>
              <w:p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272216C48FB34E81B93AB37FBBD64230"/>
              </w:placeholder>
              <w:temporary/>
              <w:showingPlcHdr/>
            </w:sdtPr>
            <w:sdtContent>
              <w:p w:rsidR="004D3011" w:rsidRDefault="004D3011" w:rsidP="004D3011">
                <w:r w:rsidRPr="004D3011">
                  <w:t>PHONE:</w:t>
                </w:r>
              </w:p>
            </w:sdtContent>
          </w:sdt>
          <w:p w:rsidR="004D3011" w:rsidRDefault="004965F5" w:rsidP="004D3011">
            <w:r>
              <w:t>+91 8707654805</w:t>
            </w:r>
          </w:p>
          <w:p w:rsidR="004D3011" w:rsidRPr="004D3011" w:rsidRDefault="004D3011" w:rsidP="004D3011"/>
          <w:p w:rsidR="004D3011" w:rsidRDefault="004D3011" w:rsidP="004D3011"/>
          <w:p w:rsidR="004D3011" w:rsidRDefault="004D3011" w:rsidP="004D3011"/>
          <w:sdt>
            <w:sdtPr>
              <w:id w:val="-240260293"/>
              <w:placeholder>
                <w:docPart w:val="BC4057429D1449B2AFF07F36DC824927"/>
              </w:placeholder>
              <w:temporary/>
              <w:showingPlcHdr/>
            </w:sdtPr>
            <w:sdtContent>
              <w:p w:rsidR="004D3011" w:rsidRDefault="004D3011" w:rsidP="004D3011">
                <w:r w:rsidRPr="004D3011">
                  <w:t>EMAIL:</w:t>
                </w:r>
              </w:p>
            </w:sdtContent>
          </w:sdt>
          <w:p w:rsidR="00036450" w:rsidRPr="00E4381A" w:rsidRDefault="004965F5" w:rsidP="004D3011">
            <w:pPr>
              <w:rPr>
                <w:rStyle w:val="Hyperlink"/>
              </w:rPr>
            </w:pPr>
            <w:r>
              <w:t>SABOORAHMAD574@GMAIL.COM</w:t>
            </w:r>
          </w:p>
          <w:p w:rsidR="004D3011" w:rsidRPr="00CB0055" w:rsidRDefault="00FA1848" w:rsidP="00CB0055">
            <w:pPr>
              <w:pStyle w:val="Heading3"/>
            </w:pPr>
            <w:r>
              <w:t>Trainings</w:t>
            </w:r>
          </w:p>
          <w:p w:rsidR="004D3011" w:rsidRDefault="004965F5" w:rsidP="004D3011">
            <w:r>
              <w:t xml:space="preserve">TEAM HANDLING </w:t>
            </w:r>
          </w:p>
          <w:p w:rsidR="00FA1848" w:rsidRDefault="004965F5" w:rsidP="00FA1848">
            <w:r>
              <w:t xml:space="preserve">SALES BOOSTER </w:t>
            </w:r>
          </w:p>
          <w:p w:rsidR="004D3011" w:rsidRDefault="004D3011" w:rsidP="004D3011"/>
          <w:p w:rsidR="004D3011" w:rsidRDefault="004D3011" w:rsidP="004D3011"/>
          <w:p w:rsidR="004D3011" w:rsidRPr="004D3011" w:rsidRDefault="004D3011" w:rsidP="004D3011"/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0599C3943FE9417EA458F287AD99A54C"/>
              </w:placeholder>
              <w:temporary/>
              <w:showingPlcHdr/>
            </w:sdtPr>
            <w:sdtContent>
              <w:p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:rsidR="00036450" w:rsidRPr="00036450" w:rsidRDefault="0016543B" w:rsidP="00B359E4">
            <w:pPr>
              <w:pStyle w:val="Heading4"/>
            </w:pPr>
            <w:r>
              <w:t>UNITY COLLEGE</w:t>
            </w:r>
          </w:p>
          <w:p w:rsidR="00036450" w:rsidRPr="00B359E4" w:rsidRDefault="0016543B" w:rsidP="00B359E4">
            <w:pPr>
              <w:pStyle w:val="Date"/>
            </w:pPr>
            <w:r>
              <w:t>2003</w:t>
            </w:r>
            <w:r w:rsidR="00036450" w:rsidRPr="00B359E4">
              <w:t xml:space="preserve"> - </w:t>
            </w:r>
            <w:r>
              <w:t>2004</w:t>
            </w:r>
          </w:p>
          <w:p w:rsidR="004D3011" w:rsidRDefault="0016543B" w:rsidP="00036450">
            <w:r>
              <w:t>HIGHSCHOOL</w:t>
            </w:r>
          </w:p>
          <w:p w:rsidR="0016543B" w:rsidRDefault="0016543B" w:rsidP="00036450"/>
          <w:p w:rsidR="0016543B" w:rsidRDefault="0016543B" w:rsidP="00036450">
            <w:r>
              <w:t>2005-2006</w:t>
            </w:r>
          </w:p>
          <w:p w:rsidR="0016543B" w:rsidRDefault="0016543B" w:rsidP="00036450">
            <w:r>
              <w:t>INTERMEDIATE</w:t>
            </w:r>
          </w:p>
          <w:p w:rsidR="00036450" w:rsidRDefault="00036450" w:rsidP="00036450"/>
          <w:p w:rsidR="00036450" w:rsidRPr="00B359E4" w:rsidRDefault="0016543B" w:rsidP="00B359E4">
            <w:pPr>
              <w:pStyle w:val="Heading4"/>
            </w:pPr>
            <w:r>
              <w:t>LUCKNOW CHIRSTIAN COLLEGE</w:t>
            </w:r>
          </w:p>
          <w:p w:rsidR="00036450" w:rsidRPr="00B359E4" w:rsidRDefault="0016543B" w:rsidP="00B359E4">
            <w:pPr>
              <w:pStyle w:val="Date"/>
            </w:pPr>
            <w:r>
              <w:t>2006</w:t>
            </w:r>
            <w:r w:rsidR="00036450" w:rsidRPr="00B359E4">
              <w:t xml:space="preserve"> - </w:t>
            </w:r>
            <w:r>
              <w:t>2009</w:t>
            </w:r>
          </w:p>
          <w:p w:rsidR="00036450" w:rsidRDefault="0016543B" w:rsidP="00036450">
            <w:r>
              <w:t>BACHELOR OF COMMERCE</w:t>
            </w:r>
          </w:p>
          <w:sdt>
            <w:sdtPr>
              <w:id w:val="1001553383"/>
              <w:placeholder>
                <w:docPart w:val="2A92C135F532498AA679FBC52B064BF5"/>
              </w:placeholder>
              <w:temporary/>
              <w:showingPlcHdr/>
            </w:sdtPr>
            <w:sdtContent>
              <w:p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:rsidR="00036450" w:rsidRDefault="0016543B" w:rsidP="0016543B">
            <w:pPr>
              <w:pStyle w:val="Heading4"/>
              <w:rPr>
                <w:bCs/>
              </w:rPr>
            </w:pPr>
            <w:r>
              <w:t>INDIAN SAFETY SERVICES SALES HEAD</w:t>
            </w:r>
          </w:p>
          <w:p w:rsidR="0016543B" w:rsidRPr="0016543B" w:rsidRDefault="0016543B" w:rsidP="0016543B">
            <w:pPr>
              <w:pStyle w:val="Date"/>
            </w:pPr>
            <w:r>
              <w:t>FEB 2019</w:t>
            </w:r>
            <w:r w:rsidR="00036450" w:rsidRPr="00036450">
              <w:t>–</w:t>
            </w:r>
            <w:r>
              <w:t>CURRENTLY WORKING</w:t>
            </w:r>
          </w:p>
          <w:p w:rsidR="004D3011" w:rsidRPr="004D3011" w:rsidRDefault="0016543B" w:rsidP="0016543B">
            <w:pPr>
              <w:pStyle w:val="Heading4"/>
              <w:rPr>
                <w:bCs/>
              </w:rPr>
            </w:pPr>
            <w:r>
              <w:t xml:space="preserve">ROTEX CONTROLS SALES MANGER </w:t>
            </w:r>
          </w:p>
          <w:p w:rsidR="004D3011" w:rsidRDefault="0016543B" w:rsidP="0016543B">
            <w:pPr>
              <w:pStyle w:val="Date"/>
            </w:pPr>
            <w:r>
              <w:t>JAN 2014</w:t>
            </w:r>
            <w:r w:rsidR="004D3011" w:rsidRPr="004D3011">
              <w:t>–</w:t>
            </w:r>
            <w:r>
              <w:t>JAN 2019</w:t>
            </w:r>
          </w:p>
          <w:p w:rsidR="004D3011" w:rsidRDefault="0016543B" w:rsidP="0016543B">
            <w:pPr>
              <w:pStyle w:val="Heading4"/>
            </w:pPr>
            <w:r>
              <w:t>PRIME SAFETY AND EQUIPMENTS SALES OFFICER</w:t>
            </w:r>
          </w:p>
          <w:p w:rsidR="0016543B" w:rsidRDefault="0016543B" w:rsidP="0016543B">
            <w:r>
              <w:t>DEC 2012- JAN 2014</w:t>
            </w:r>
          </w:p>
          <w:p w:rsidR="004965F5" w:rsidRDefault="004965F5" w:rsidP="0016543B">
            <w:pPr>
              <w:rPr>
                <w:b/>
              </w:rPr>
            </w:pPr>
            <w:r w:rsidRPr="004965F5">
              <w:rPr>
                <w:b/>
              </w:rPr>
              <w:t>RELIANCE LIFE INSURANCE LTD</w:t>
            </w:r>
            <w:r>
              <w:rPr>
                <w:b/>
              </w:rPr>
              <w:t xml:space="preserve"> SALES OFFICER</w:t>
            </w:r>
          </w:p>
          <w:p w:rsidR="004965F5" w:rsidRPr="004965F5" w:rsidRDefault="004965F5" w:rsidP="0016543B">
            <w:r w:rsidRPr="004965F5">
              <w:t>AUG 2009- SEPTEMBER 2011</w:t>
            </w:r>
          </w:p>
          <w:p w:rsidR="0016543B" w:rsidRPr="0016543B" w:rsidRDefault="0016543B" w:rsidP="0016543B">
            <w:pPr>
              <w:rPr>
                <w:b/>
              </w:rPr>
            </w:pPr>
            <w:r w:rsidRPr="0016543B">
              <w:rPr>
                <w:b/>
              </w:rPr>
              <w:t>SAHARA AIR CONDITIONING WLL</w:t>
            </w:r>
            <w:r w:rsidR="004965F5">
              <w:rPr>
                <w:b/>
              </w:rPr>
              <w:t xml:space="preserve"> SALES EXECUTIVE</w:t>
            </w:r>
          </w:p>
          <w:p w:rsidR="00036450" w:rsidRDefault="004965F5" w:rsidP="0016543B">
            <w:pPr>
              <w:pStyle w:val="Heading2"/>
              <w:spacing w:before="0" w:after="0"/>
              <w:rPr>
                <w:b w:val="0"/>
                <w:sz w:val="18"/>
                <w:szCs w:val="18"/>
              </w:rPr>
            </w:pPr>
            <w:r w:rsidRPr="004965F5">
              <w:rPr>
                <w:b w:val="0"/>
                <w:sz w:val="18"/>
                <w:szCs w:val="18"/>
              </w:rPr>
              <w:t>NOV 2011- NOV 2012</w:t>
            </w:r>
            <w:r>
              <w:rPr>
                <w:b w:val="0"/>
                <w:sz w:val="18"/>
                <w:szCs w:val="18"/>
              </w:rPr>
              <w:t>SA</w:t>
            </w:r>
          </w:p>
          <w:p w:rsidR="004965F5" w:rsidRPr="004965F5" w:rsidRDefault="004965F5" w:rsidP="004965F5"/>
          <w:p w:rsidR="004965F5" w:rsidRPr="004965F5" w:rsidRDefault="004965F5" w:rsidP="004965F5">
            <w:pPr>
              <w:rPr>
                <w:b/>
              </w:rPr>
            </w:pPr>
            <w:r w:rsidRPr="004965F5">
              <w:rPr>
                <w:b/>
              </w:rPr>
              <w:t xml:space="preserve">CERTIFICATION </w:t>
            </w:r>
          </w:p>
          <w:p w:rsidR="0016543B" w:rsidRDefault="0016543B" w:rsidP="0016543B"/>
          <w:p w:rsidR="004965F5" w:rsidRDefault="004965F5" w:rsidP="0016543B">
            <w:r>
              <w:t>IELTS FORM BRITISH COUNCIL OF KUWAIT</w:t>
            </w:r>
          </w:p>
          <w:p w:rsidR="004965F5" w:rsidRDefault="004965F5" w:rsidP="0016543B">
            <w:r>
              <w:t>NEBOSH IGC</w:t>
            </w:r>
          </w:p>
          <w:p w:rsidR="004965F5" w:rsidRPr="0016543B" w:rsidRDefault="004965F5" w:rsidP="0016543B">
            <w:r>
              <w:t xml:space="preserve">ADVANCE DIPLOMA COMPUTER APPLICATION </w:t>
            </w:r>
          </w:p>
          <w:p w:rsidR="00036450" w:rsidRPr="004D3011" w:rsidRDefault="00112054" w:rsidP="004D3011">
            <w:pPr>
              <w:rPr>
                <w:color w:val="FFFFFF" w:themeColor="background1"/>
              </w:rPr>
            </w:pPr>
            <w:r w:rsidRPr="00B90CEF">
              <w:rPr>
                <w:noProof/>
                <w:color w:val="000000" w:themeColor="text1"/>
                <w:lang w:eastAsia="en-US"/>
              </w:rPr>
              <w:drawing>
                <wp:inline distT="0" distB="0" distL="0" distR="0">
                  <wp:extent cx="3756660" cy="1257300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43117B" w:rsidRDefault="00B26D7C" w:rsidP="000C45FF">
      <w:pPr>
        <w:tabs>
          <w:tab w:val="left" w:pos="990"/>
        </w:tabs>
      </w:pPr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D7C" w:rsidRDefault="00B26D7C" w:rsidP="000C45FF">
      <w:r>
        <w:separator/>
      </w:r>
    </w:p>
  </w:endnote>
  <w:endnote w:type="continuationSeparator" w:id="1">
    <w:p w:rsidR="00B26D7C" w:rsidRDefault="00B26D7C" w:rsidP="000C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D7C" w:rsidRDefault="00B26D7C" w:rsidP="000C45FF">
      <w:r>
        <w:separator/>
      </w:r>
    </w:p>
  </w:footnote>
  <w:footnote w:type="continuationSeparator" w:id="1">
    <w:p w:rsidR="00B26D7C" w:rsidRDefault="00B26D7C" w:rsidP="000C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5004"/>
  <w:stylePaneSortMethod w:val="00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yMzIyNzEzNbc0NLM0NjZV0lEKTi0uzszPAykwrAUAogV4WSwAAAA="/>
  </w:docVars>
  <w:rsids>
    <w:rsidRoot w:val="00FA1848"/>
    <w:rsid w:val="0003183A"/>
    <w:rsid w:val="00036450"/>
    <w:rsid w:val="00094499"/>
    <w:rsid w:val="000C45FF"/>
    <w:rsid w:val="000E3FD1"/>
    <w:rsid w:val="00112054"/>
    <w:rsid w:val="001525E1"/>
    <w:rsid w:val="0016543B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965F5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9260CD"/>
    <w:rsid w:val="00952C25"/>
    <w:rsid w:val="00991295"/>
    <w:rsid w:val="00A2118D"/>
    <w:rsid w:val="00AD76E2"/>
    <w:rsid w:val="00B20152"/>
    <w:rsid w:val="00B26D7C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97363"/>
    <w:rsid w:val="00FA1848"/>
    <w:rsid w:val="00FB0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semiHidden="0" w:uiPriority="11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 w:uiPriority="39"/>
    <w:lsdException w:name="Table Theme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a\AppData\Local\Microsoft\Office\16.0\DTS\en-US%7bF52A7E52-042E-488C-B5F0-B07DCE336532%7d\%7b1D249EC8-670E-46C6-B220-C80A1B910B01%7dtf00546271_win32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9629617798789362"/>
          <c:y val="2.0202020202020211E-2"/>
          <c:w val="0.80138048159801523"/>
          <c:h val="0.9775551181102361"/>
        </c:manualLayout>
      </c:layout>
      <c:barChart>
        <c:barDir val="bar"/>
        <c:grouping val="clustered"/>
        <c:gapWidth val="78"/>
        <c:overlap val="60"/>
        <c:axId val="132899968"/>
        <c:axId val="132901504"/>
      </c:barChart>
      <c:catAx>
        <c:axId val="132899968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32901504"/>
        <c:crosses val="autoZero"/>
        <c:auto val="1"/>
        <c:lblAlgn val="ctr"/>
        <c:lblOffset val="100"/>
      </c:catAx>
      <c:valAx>
        <c:axId val="132901504"/>
        <c:scaling>
          <c:orientation val="minMax"/>
          <c:max val="1"/>
        </c:scaling>
        <c:delete val="1"/>
        <c:axPos val="b"/>
        <c:numFmt formatCode="0.00%" sourceLinked="0"/>
        <c:majorTickMark val="none"/>
        <c:tickLblPos val="nextTo"/>
        <c:crossAx val="132899968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159DDBCD7F42A2BEF5955268D36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54550-D081-4267-AEB9-5B3AA834676A}"/>
      </w:docPartPr>
      <w:docPartBody>
        <w:p w:rsidR="006233EC" w:rsidRDefault="00B347D7">
          <w:pPr>
            <w:pStyle w:val="DB159DDBCD7F42A2BEF5955268D36B01"/>
          </w:pPr>
          <w:r w:rsidRPr="00D5459D">
            <w:t>Profile</w:t>
          </w:r>
        </w:p>
      </w:docPartBody>
    </w:docPart>
    <w:docPart>
      <w:docPartPr>
        <w:name w:val="0797DDFBA6524AA9A67D4C291B819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04322-5CA2-416A-9B2C-C1CF07F59F21}"/>
      </w:docPartPr>
      <w:docPartBody>
        <w:p w:rsidR="006233EC" w:rsidRDefault="00B347D7">
          <w:pPr>
            <w:pStyle w:val="0797DDFBA6524AA9A67D4C291B819A37"/>
          </w:pPr>
          <w:r w:rsidRPr="00CB0055">
            <w:t>Contact</w:t>
          </w:r>
        </w:p>
      </w:docPartBody>
    </w:docPart>
    <w:docPart>
      <w:docPartPr>
        <w:name w:val="272216C48FB34E81B93AB37FBBD64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4E58D-7976-4835-B9CD-02A835709B55}"/>
      </w:docPartPr>
      <w:docPartBody>
        <w:p w:rsidR="006233EC" w:rsidRDefault="00B347D7">
          <w:pPr>
            <w:pStyle w:val="272216C48FB34E81B93AB37FBBD64230"/>
          </w:pPr>
          <w:r w:rsidRPr="004D3011">
            <w:t>PHONE:</w:t>
          </w:r>
        </w:p>
      </w:docPartBody>
    </w:docPart>
    <w:docPart>
      <w:docPartPr>
        <w:name w:val="BC4057429D1449B2AFF07F36DC824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483BC-9D18-493D-8782-821C095093AE}"/>
      </w:docPartPr>
      <w:docPartBody>
        <w:p w:rsidR="006233EC" w:rsidRDefault="00B347D7">
          <w:pPr>
            <w:pStyle w:val="BC4057429D1449B2AFF07F36DC824927"/>
          </w:pPr>
          <w:r w:rsidRPr="004D3011">
            <w:t>EMAIL:</w:t>
          </w:r>
        </w:p>
      </w:docPartBody>
    </w:docPart>
    <w:docPart>
      <w:docPartPr>
        <w:name w:val="0599C3943FE9417EA458F287AD99A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69346-245A-4C12-A436-28CB9C10FC12}"/>
      </w:docPartPr>
      <w:docPartBody>
        <w:p w:rsidR="006233EC" w:rsidRDefault="00B347D7">
          <w:pPr>
            <w:pStyle w:val="0599C3943FE9417EA458F287AD99A54C"/>
          </w:pPr>
          <w:r w:rsidRPr="00036450">
            <w:t>EDUCATION</w:t>
          </w:r>
        </w:p>
      </w:docPartBody>
    </w:docPart>
    <w:docPart>
      <w:docPartPr>
        <w:name w:val="2A92C135F532498AA679FBC52B064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297EA-386D-416D-8F25-487598CFF8EB}"/>
      </w:docPartPr>
      <w:docPartBody>
        <w:p w:rsidR="006233EC" w:rsidRDefault="00B347D7">
          <w:pPr>
            <w:pStyle w:val="2A92C135F532498AA679FBC52B064BF5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347D7"/>
    <w:rsid w:val="006233EC"/>
    <w:rsid w:val="00B34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3EC"/>
  </w:style>
  <w:style w:type="paragraph" w:styleId="Heading2">
    <w:name w:val="heading 2"/>
    <w:basedOn w:val="Normal"/>
    <w:next w:val="Normal"/>
    <w:link w:val="Heading2Char"/>
    <w:uiPriority w:val="9"/>
    <w:qFormat/>
    <w:rsid w:val="006233EC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ADFE33922D4FCDBA585CDF2C7918BA">
    <w:name w:val="12ADFE33922D4FCDBA585CDF2C7918BA"/>
    <w:rsid w:val="006233EC"/>
  </w:style>
  <w:style w:type="paragraph" w:customStyle="1" w:styleId="BDC976D6D2CD4D0A918DEE77A44840FB">
    <w:name w:val="BDC976D6D2CD4D0A918DEE77A44840FB"/>
    <w:rsid w:val="006233EC"/>
  </w:style>
  <w:style w:type="paragraph" w:customStyle="1" w:styleId="DB159DDBCD7F42A2BEF5955268D36B01">
    <w:name w:val="DB159DDBCD7F42A2BEF5955268D36B01"/>
    <w:rsid w:val="006233EC"/>
  </w:style>
  <w:style w:type="paragraph" w:customStyle="1" w:styleId="A8AEA24B45474FD8B1E4AD24AB472252">
    <w:name w:val="A8AEA24B45474FD8B1E4AD24AB472252"/>
    <w:rsid w:val="006233EC"/>
  </w:style>
  <w:style w:type="paragraph" w:customStyle="1" w:styleId="0797DDFBA6524AA9A67D4C291B819A37">
    <w:name w:val="0797DDFBA6524AA9A67D4C291B819A37"/>
    <w:rsid w:val="006233EC"/>
  </w:style>
  <w:style w:type="paragraph" w:customStyle="1" w:styleId="272216C48FB34E81B93AB37FBBD64230">
    <w:name w:val="272216C48FB34E81B93AB37FBBD64230"/>
    <w:rsid w:val="006233EC"/>
  </w:style>
  <w:style w:type="paragraph" w:customStyle="1" w:styleId="FE6F921D6B774B67951FFEF2A2712A8A">
    <w:name w:val="FE6F921D6B774B67951FFEF2A2712A8A"/>
    <w:rsid w:val="006233EC"/>
  </w:style>
  <w:style w:type="paragraph" w:customStyle="1" w:styleId="75D1584574984AE0B6A1D0A45E21C2A3">
    <w:name w:val="75D1584574984AE0B6A1D0A45E21C2A3"/>
    <w:rsid w:val="006233EC"/>
  </w:style>
  <w:style w:type="paragraph" w:customStyle="1" w:styleId="54E043A58A5F464191E22E2608A34F6B">
    <w:name w:val="54E043A58A5F464191E22E2608A34F6B"/>
    <w:rsid w:val="006233EC"/>
  </w:style>
  <w:style w:type="paragraph" w:customStyle="1" w:styleId="BC4057429D1449B2AFF07F36DC824927">
    <w:name w:val="BC4057429D1449B2AFF07F36DC824927"/>
    <w:rsid w:val="006233EC"/>
  </w:style>
  <w:style w:type="character" w:styleId="Hyperlink">
    <w:name w:val="Hyperlink"/>
    <w:basedOn w:val="DefaultParagraphFont"/>
    <w:uiPriority w:val="99"/>
    <w:unhideWhenUsed/>
    <w:rsid w:val="006233EC"/>
    <w:rPr>
      <w:color w:val="943634" w:themeColor="accent2" w:themeShade="BF"/>
      <w:u w:val="single"/>
    </w:rPr>
  </w:style>
  <w:style w:type="paragraph" w:customStyle="1" w:styleId="9FD9D9F6363E4E4BB30C1AE3057D1F2F">
    <w:name w:val="9FD9D9F6363E4E4BB30C1AE3057D1F2F"/>
    <w:rsid w:val="006233EC"/>
  </w:style>
  <w:style w:type="paragraph" w:customStyle="1" w:styleId="5A7CA6460B5F47B48A70569523B0D080">
    <w:name w:val="5A7CA6460B5F47B48A70569523B0D080"/>
    <w:rsid w:val="006233EC"/>
  </w:style>
  <w:style w:type="paragraph" w:customStyle="1" w:styleId="77563CA94C374DFD96343F0A3AC04B8A">
    <w:name w:val="77563CA94C374DFD96343F0A3AC04B8A"/>
    <w:rsid w:val="006233EC"/>
  </w:style>
  <w:style w:type="paragraph" w:customStyle="1" w:styleId="A2BB0A6095C34479802253458FE795CD">
    <w:name w:val="A2BB0A6095C34479802253458FE795CD"/>
    <w:rsid w:val="006233EC"/>
  </w:style>
  <w:style w:type="paragraph" w:customStyle="1" w:styleId="F76FC8BED2304D1892EE1F47074AFD48">
    <w:name w:val="F76FC8BED2304D1892EE1F47074AFD48"/>
    <w:rsid w:val="006233EC"/>
  </w:style>
  <w:style w:type="paragraph" w:customStyle="1" w:styleId="13EE67F384B548B7B1AC19AB0A069343">
    <w:name w:val="13EE67F384B548B7B1AC19AB0A069343"/>
    <w:rsid w:val="006233EC"/>
  </w:style>
  <w:style w:type="paragraph" w:customStyle="1" w:styleId="0599C3943FE9417EA458F287AD99A54C">
    <w:name w:val="0599C3943FE9417EA458F287AD99A54C"/>
    <w:rsid w:val="006233EC"/>
  </w:style>
  <w:style w:type="paragraph" w:customStyle="1" w:styleId="918F933B1E4B4561A55DEF314FC119D6">
    <w:name w:val="918F933B1E4B4561A55DEF314FC119D6"/>
    <w:rsid w:val="006233EC"/>
  </w:style>
  <w:style w:type="paragraph" w:customStyle="1" w:styleId="78D15430D4FA45818C241BE697F4FFE6">
    <w:name w:val="78D15430D4FA45818C241BE697F4FFE6"/>
    <w:rsid w:val="006233EC"/>
  </w:style>
  <w:style w:type="paragraph" w:customStyle="1" w:styleId="F9E7D009BD6E4471A484068B2E1E8276">
    <w:name w:val="F9E7D009BD6E4471A484068B2E1E8276"/>
    <w:rsid w:val="006233EC"/>
  </w:style>
  <w:style w:type="paragraph" w:customStyle="1" w:styleId="EBFC9C187CC54B4DB4FE281063E30AB2">
    <w:name w:val="EBFC9C187CC54B4DB4FE281063E30AB2"/>
    <w:rsid w:val="006233EC"/>
  </w:style>
  <w:style w:type="paragraph" w:customStyle="1" w:styleId="43DC0493C29A4C92B851D55C5D1A238D">
    <w:name w:val="43DC0493C29A4C92B851D55C5D1A238D"/>
    <w:rsid w:val="006233EC"/>
  </w:style>
  <w:style w:type="paragraph" w:customStyle="1" w:styleId="6E9934A7E17343D989A0A3232A75D003">
    <w:name w:val="6E9934A7E17343D989A0A3232A75D003"/>
    <w:rsid w:val="006233EC"/>
  </w:style>
  <w:style w:type="paragraph" w:customStyle="1" w:styleId="4EDA97681A6A47C59A7DE74ED8A3E1DE">
    <w:name w:val="4EDA97681A6A47C59A7DE74ED8A3E1DE"/>
    <w:rsid w:val="006233EC"/>
  </w:style>
  <w:style w:type="paragraph" w:customStyle="1" w:styleId="2A92C135F532498AA679FBC52B064BF5">
    <w:name w:val="2A92C135F532498AA679FBC52B064BF5"/>
    <w:rsid w:val="006233EC"/>
  </w:style>
  <w:style w:type="paragraph" w:customStyle="1" w:styleId="4C274EA53CEE49788B2DF8CE19544E80">
    <w:name w:val="4C274EA53CEE49788B2DF8CE19544E80"/>
    <w:rsid w:val="006233EC"/>
  </w:style>
  <w:style w:type="paragraph" w:customStyle="1" w:styleId="829D2B6246FB49B58F16DDEC529C2019">
    <w:name w:val="829D2B6246FB49B58F16DDEC529C2019"/>
    <w:rsid w:val="006233EC"/>
  </w:style>
  <w:style w:type="paragraph" w:customStyle="1" w:styleId="7562E8F9EB5D4A488990D0AF0BFD59B3">
    <w:name w:val="7562E8F9EB5D4A488990D0AF0BFD59B3"/>
    <w:rsid w:val="006233EC"/>
  </w:style>
  <w:style w:type="paragraph" w:customStyle="1" w:styleId="9FC8B394E2894B3AB0C6FB10B802B70C">
    <w:name w:val="9FC8B394E2894B3AB0C6FB10B802B70C"/>
    <w:rsid w:val="006233EC"/>
  </w:style>
  <w:style w:type="paragraph" w:customStyle="1" w:styleId="5820618F9A6A4CD2AC051347BCC68E35">
    <w:name w:val="5820618F9A6A4CD2AC051347BCC68E35"/>
    <w:rsid w:val="006233EC"/>
  </w:style>
  <w:style w:type="paragraph" w:customStyle="1" w:styleId="74AC7E93BF7B49BEBA314464EBE452CD">
    <w:name w:val="74AC7E93BF7B49BEBA314464EBE452CD"/>
    <w:rsid w:val="006233EC"/>
  </w:style>
  <w:style w:type="paragraph" w:customStyle="1" w:styleId="D9751CEF43794767B7703B12565888E5">
    <w:name w:val="D9751CEF43794767B7703B12565888E5"/>
    <w:rsid w:val="006233EC"/>
  </w:style>
  <w:style w:type="paragraph" w:customStyle="1" w:styleId="FCC899B3B20649C7B0DB94AF0B32D60D">
    <w:name w:val="FCC899B3B20649C7B0DB94AF0B32D60D"/>
    <w:rsid w:val="006233EC"/>
  </w:style>
  <w:style w:type="paragraph" w:customStyle="1" w:styleId="17F0E70EE4C14B7FB83CF6A31C90AACE">
    <w:name w:val="17F0E70EE4C14B7FB83CF6A31C90AACE"/>
    <w:rsid w:val="006233EC"/>
  </w:style>
  <w:style w:type="paragraph" w:customStyle="1" w:styleId="BCEB8B9C459F475CA8844DB4A2C8EAD5">
    <w:name w:val="BCEB8B9C459F475CA8844DB4A2C8EAD5"/>
    <w:rsid w:val="006233EC"/>
  </w:style>
  <w:style w:type="paragraph" w:customStyle="1" w:styleId="3A2C662A48274E6892AF953D9D9D9558">
    <w:name w:val="3A2C662A48274E6892AF953D9D9D9558"/>
    <w:rsid w:val="006233EC"/>
  </w:style>
  <w:style w:type="paragraph" w:customStyle="1" w:styleId="280FD46D34D443EB815C403CD89A15EF">
    <w:name w:val="280FD46D34D443EB815C403CD89A15EF"/>
    <w:rsid w:val="006233EC"/>
  </w:style>
  <w:style w:type="paragraph" w:customStyle="1" w:styleId="57CC5A7C519D4679AD1DC61F96EDF507">
    <w:name w:val="57CC5A7C519D4679AD1DC61F96EDF507"/>
    <w:rsid w:val="006233EC"/>
  </w:style>
  <w:style w:type="paragraph" w:customStyle="1" w:styleId="C1FB87DCBE804F45B07A995815EA92B3">
    <w:name w:val="C1FB87DCBE804F45B07A995815EA92B3"/>
    <w:rsid w:val="006233EC"/>
  </w:style>
  <w:style w:type="paragraph" w:customStyle="1" w:styleId="2885C77B8B4B482688ED3D40D397C21A">
    <w:name w:val="2885C77B8B4B482688ED3D40D397C21A"/>
    <w:rsid w:val="006233EC"/>
  </w:style>
  <w:style w:type="character" w:customStyle="1" w:styleId="Heading2Char">
    <w:name w:val="Heading 2 Char"/>
    <w:basedOn w:val="DefaultParagraphFont"/>
    <w:link w:val="Heading2"/>
    <w:uiPriority w:val="9"/>
    <w:rsid w:val="006233EC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9FF724C32D048DCA9347D514E4130D4">
    <w:name w:val="39FF724C32D048DCA9347D514E4130D4"/>
    <w:rsid w:val="006233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{1D249EC8-670E-46C6-B220-C80A1B910B01}tf00546271_win32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2023-01-05T18:00:00Z</dcterms:created>
  <dcterms:modified xsi:type="dcterms:W3CDTF">2023-01-05T18:00:00Z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